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88D3B6" w14:textId="77777777" w:rsidR="00D75AE8" w:rsidRPr="00D51658" w:rsidRDefault="00B124EC" w:rsidP="00BA59CE">
      <w:pPr>
        <w:jc w:val="center"/>
        <w:rPr>
          <w:rFonts w:ascii="Gotham" w:hAnsi="Gotham"/>
          <w:sz w:val="52"/>
          <w:szCs w:val="52"/>
        </w:rPr>
      </w:pPr>
      <w:r w:rsidRPr="00B124EC">
        <w:rPr>
          <w:rFonts w:ascii="Gotham" w:hAnsi="Gotham"/>
          <w:sz w:val="52"/>
          <w:szCs w:val="52"/>
        </w:rPr>
        <w:t xml:space="preserve">UVC </w:t>
      </w:r>
      <w:r w:rsidR="00D75AE8">
        <w:rPr>
          <w:rFonts w:ascii="Gotham" w:hAnsi="Gotham"/>
          <w:sz w:val="52"/>
          <w:szCs w:val="52"/>
        </w:rPr>
        <w:t>DISINFECTION LOG</w:t>
      </w:r>
    </w:p>
    <w:p w14:paraId="6AF49170" w14:textId="77777777" w:rsidR="00D51658" w:rsidRDefault="00D51658" w:rsidP="00D75AE8">
      <w:pPr>
        <w:rPr>
          <w:rFonts w:ascii="Gotham" w:hAnsi="Gotham"/>
          <w:sz w:val="24"/>
          <w:szCs w:val="24"/>
        </w:rPr>
      </w:pPr>
    </w:p>
    <w:p w14:paraId="757FAF5D" w14:textId="77777777" w:rsidR="00BA59CE" w:rsidRDefault="00BA59CE" w:rsidP="00BA59CE">
      <w:pPr>
        <w:rPr>
          <w:rFonts w:ascii="Gotham" w:hAnsi="Gotham"/>
          <w:sz w:val="24"/>
          <w:szCs w:val="24"/>
        </w:rPr>
      </w:pPr>
    </w:p>
    <w:p w14:paraId="324C7473" w14:textId="22E2E534" w:rsidR="00B124EC" w:rsidRDefault="00D75AE8" w:rsidP="00BA59CE">
      <w:pPr>
        <w:rPr>
          <w:rFonts w:ascii="Gotham" w:hAnsi="Gotham"/>
          <w:sz w:val="24"/>
          <w:szCs w:val="24"/>
        </w:rPr>
      </w:pPr>
      <w:r>
        <w:rPr>
          <w:rFonts w:ascii="Gotham" w:hAnsi="Gotham"/>
          <w:sz w:val="24"/>
          <w:szCs w:val="24"/>
        </w:rPr>
        <w:t>Treatment r</w:t>
      </w:r>
      <w:r w:rsidR="0076734C">
        <w:rPr>
          <w:rFonts w:ascii="Gotham" w:hAnsi="Gotham"/>
          <w:sz w:val="24"/>
          <w:szCs w:val="24"/>
        </w:rPr>
        <w:t>oom #: __________</w:t>
      </w:r>
    </w:p>
    <w:tbl>
      <w:tblPr>
        <w:tblStyle w:val="TableGrid"/>
        <w:tblpPr w:leftFromText="180" w:rightFromText="180" w:vertAnchor="page" w:horzAnchor="margin" w:tblpY="2801"/>
        <w:tblW w:w="4989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57" w:type="dxa"/>
          <w:left w:w="113" w:type="dxa"/>
          <w:bottom w:w="57" w:type="dxa"/>
          <w:right w:w="113" w:type="dxa"/>
        </w:tblCellMar>
        <w:tblLook w:val="04A0" w:firstRow="1" w:lastRow="0" w:firstColumn="1" w:lastColumn="0" w:noHBand="0" w:noVBand="1"/>
        <w:tblDescription w:val="Reading log layout table"/>
      </w:tblPr>
      <w:tblGrid>
        <w:gridCol w:w="2416"/>
        <w:gridCol w:w="2889"/>
        <w:gridCol w:w="4861"/>
      </w:tblGrid>
      <w:tr w:rsidR="00BA59CE" w14:paraId="6672C499" w14:textId="77777777" w:rsidTr="00BA59CE">
        <w:trPr>
          <w:trHeight w:val="696"/>
        </w:trPr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14:paraId="104CA675" w14:textId="77777777" w:rsidR="00BA59CE" w:rsidRPr="00BD43E3" w:rsidRDefault="00BA59CE" w:rsidP="00BA59CE">
            <w:pPr>
              <w:pStyle w:val="Heading1"/>
              <w:rPr>
                <w:rFonts w:ascii="Gotham" w:hAnsi="Gotham"/>
                <w:bCs/>
                <w:sz w:val="48"/>
                <w:szCs w:val="48"/>
              </w:rPr>
            </w:pPr>
            <w:r w:rsidRPr="00BD43E3">
              <w:rPr>
                <w:rFonts w:ascii="Gotham" w:hAnsi="Gotham"/>
                <w:bCs/>
                <w:sz w:val="48"/>
                <w:szCs w:val="48"/>
              </w:rPr>
              <w:t>Date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14:paraId="679A7FF0" w14:textId="77777777" w:rsidR="00BA59CE" w:rsidRPr="00BD43E3" w:rsidRDefault="00BA59CE" w:rsidP="00BA59CE">
            <w:pPr>
              <w:pStyle w:val="Heading1"/>
              <w:rPr>
                <w:rFonts w:ascii="Gotham" w:hAnsi="Gotham"/>
                <w:bCs/>
                <w:sz w:val="48"/>
                <w:szCs w:val="48"/>
              </w:rPr>
            </w:pPr>
            <w:r w:rsidRPr="00BD43E3">
              <w:rPr>
                <w:rFonts w:ascii="Gotham" w:hAnsi="Gotham"/>
                <w:bCs/>
                <w:sz w:val="48"/>
                <w:szCs w:val="48"/>
              </w:rPr>
              <w:t>Time</w:t>
            </w: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14:paraId="2D2B0530" w14:textId="77777777" w:rsidR="00BA59CE" w:rsidRPr="00BD43E3" w:rsidRDefault="00BA59CE" w:rsidP="00BA59CE">
            <w:pPr>
              <w:pStyle w:val="Heading1"/>
              <w:rPr>
                <w:rFonts w:ascii="Gotham" w:hAnsi="Gotham"/>
                <w:bCs/>
                <w:sz w:val="48"/>
                <w:szCs w:val="48"/>
              </w:rPr>
            </w:pPr>
            <w:r w:rsidRPr="00BD43E3">
              <w:rPr>
                <w:rFonts w:ascii="Gotham" w:hAnsi="Gotham"/>
                <w:bCs/>
                <w:sz w:val="48"/>
                <w:szCs w:val="48"/>
              </w:rPr>
              <w:t>Provider</w:t>
            </w:r>
          </w:p>
        </w:tc>
      </w:tr>
      <w:tr w:rsidR="00BA59CE" w:rsidRPr="004839FF" w14:paraId="2090DD10" w14:textId="77777777" w:rsidTr="00BA59CE">
        <w:trPr>
          <w:trHeight w:val="346"/>
        </w:trPr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D0A55" w14:textId="77777777" w:rsidR="00BA59CE" w:rsidRPr="00BB4DB9" w:rsidRDefault="00BA59CE" w:rsidP="00BA59CE">
            <w:pPr>
              <w:pStyle w:val="ListNumber"/>
              <w:numPr>
                <w:ilvl w:val="0"/>
                <w:numId w:val="0"/>
              </w:numPr>
              <w:ind w:left="360"/>
              <w:rPr>
                <w:sz w:val="28"/>
                <w:szCs w:val="28"/>
              </w:rPr>
            </w:pP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2362C" w14:textId="77777777" w:rsidR="00BA59CE" w:rsidRPr="00BB4DB9" w:rsidRDefault="00BA59CE" w:rsidP="00BA59CE">
            <w:pPr>
              <w:rPr>
                <w:sz w:val="28"/>
                <w:szCs w:val="28"/>
              </w:rPr>
            </w:pP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500E9" w14:textId="77777777" w:rsidR="00BA59CE" w:rsidRPr="00BB4DB9" w:rsidRDefault="00BA59CE" w:rsidP="00BA59CE">
            <w:pPr>
              <w:rPr>
                <w:sz w:val="28"/>
                <w:szCs w:val="28"/>
              </w:rPr>
            </w:pPr>
          </w:p>
        </w:tc>
      </w:tr>
      <w:tr w:rsidR="00BA59CE" w14:paraId="61296CD5" w14:textId="77777777" w:rsidTr="00BA59CE">
        <w:trPr>
          <w:trHeight w:val="326"/>
        </w:trPr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D704C" w14:textId="77777777" w:rsidR="00BA59CE" w:rsidRPr="00BB4DB9" w:rsidRDefault="00BA59CE" w:rsidP="00BA59CE">
            <w:pPr>
              <w:pStyle w:val="ListNumber"/>
              <w:numPr>
                <w:ilvl w:val="0"/>
                <w:numId w:val="0"/>
              </w:numPr>
              <w:ind w:left="360"/>
              <w:rPr>
                <w:sz w:val="28"/>
                <w:szCs w:val="28"/>
              </w:rPr>
            </w:pP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A0A60" w14:textId="77777777" w:rsidR="00BA59CE" w:rsidRPr="00BB4DB9" w:rsidRDefault="00BA59CE" w:rsidP="00BA59CE">
            <w:pPr>
              <w:rPr>
                <w:sz w:val="28"/>
                <w:szCs w:val="28"/>
              </w:rPr>
            </w:pP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CB49C" w14:textId="77777777" w:rsidR="00BA59CE" w:rsidRPr="00BB4DB9" w:rsidRDefault="00BA59CE" w:rsidP="00BA59CE">
            <w:pPr>
              <w:rPr>
                <w:sz w:val="28"/>
                <w:szCs w:val="28"/>
              </w:rPr>
            </w:pPr>
          </w:p>
        </w:tc>
      </w:tr>
      <w:tr w:rsidR="00BA59CE" w14:paraId="6167A700" w14:textId="77777777" w:rsidTr="00BA59CE">
        <w:trPr>
          <w:trHeight w:val="308"/>
        </w:trPr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10F02" w14:textId="77777777" w:rsidR="00BA59CE" w:rsidRPr="00BB4DB9" w:rsidRDefault="00BA59CE" w:rsidP="00BA59CE">
            <w:pPr>
              <w:pStyle w:val="ListNumber"/>
              <w:numPr>
                <w:ilvl w:val="0"/>
                <w:numId w:val="0"/>
              </w:numPr>
              <w:ind w:left="360"/>
              <w:rPr>
                <w:sz w:val="28"/>
                <w:szCs w:val="28"/>
              </w:rPr>
            </w:pP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97B39" w14:textId="77777777" w:rsidR="00BA59CE" w:rsidRPr="00BB4DB9" w:rsidRDefault="00BA59CE" w:rsidP="00BA59CE">
            <w:pPr>
              <w:rPr>
                <w:sz w:val="28"/>
                <w:szCs w:val="28"/>
              </w:rPr>
            </w:pP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8F5B9" w14:textId="77777777" w:rsidR="00BA59CE" w:rsidRPr="00BB4DB9" w:rsidRDefault="00BA59CE" w:rsidP="00BA59CE">
            <w:pPr>
              <w:rPr>
                <w:sz w:val="28"/>
                <w:szCs w:val="28"/>
              </w:rPr>
            </w:pPr>
          </w:p>
        </w:tc>
      </w:tr>
      <w:tr w:rsidR="00BA59CE" w14:paraId="06E9D8EE" w14:textId="77777777" w:rsidTr="00BA59CE">
        <w:trPr>
          <w:trHeight w:val="308"/>
        </w:trPr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EA14F" w14:textId="77777777" w:rsidR="00BA59CE" w:rsidRPr="00BB4DB9" w:rsidRDefault="00BA59CE" w:rsidP="00BA59CE">
            <w:pPr>
              <w:pStyle w:val="ListNumber"/>
              <w:numPr>
                <w:ilvl w:val="0"/>
                <w:numId w:val="0"/>
              </w:numPr>
              <w:ind w:left="360"/>
              <w:rPr>
                <w:sz w:val="28"/>
                <w:szCs w:val="28"/>
              </w:rPr>
            </w:pP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F4CA1" w14:textId="77777777" w:rsidR="00BA59CE" w:rsidRPr="00BB4DB9" w:rsidRDefault="00BA59CE" w:rsidP="00BA59CE">
            <w:pPr>
              <w:rPr>
                <w:sz w:val="28"/>
                <w:szCs w:val="28"/>
              </w:rPr>
            </w:pP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BC323" w14:textId="77777777" w:rsidR="00BA59CE" w:rsidRPr="00BB4DB9" w:rsidRDefault="00BA59CE" w:rsidP="00BA59CE">
            <w:pPr>
              <w:rPr>
                <w:sz w:val="28"/>
                <w:szCs w:val="28"/>
              </w:rPr>
            </w:pPr>
          </w:p>
        </w:tc>
      </w:tr>
      <w:tr w:rsidR="00BA59CE" w14:paraId="3AEEE058" w14:textId="77777777" w:rsidTr="00BA59CE">
        <w:trPr>
          <w:trHeight w:val="326"/>
        </w:trPr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3D350" w14:textId="77777777" w:rsidR="00BA59CE" w:rsidRPr="00BB4DB9" w:rsidRDefault="00BA59CE" w:rsidP="00BA59CE">
            <w:pPr>
              <w:pStyle w:val="ListNumber"/>
              <w:numPr>
                <w:ilvl w:val="0"/>
                <w:numId w:val="0"/>
              </w:numPr>
              <w:ind w:left="360"/>
              <w:rPr>
                <w:sz w:val="28"/>
                <w:szCs w:val="28"/>
              </w:rPr>
            </w:pP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E99E3" w14:textId="77777777" w:rsidR="00BA59CE" w:rsidRPr="00BB4DB9" w:rsidRDefault="00BA59CE" w:rsidP="00BA59CE">
            <w:pPr>
              <w:rPr>
                <w:sz w:val="28"/>
                <w:szCs w:val="28"/>
              </w:rPr>
            </w:pP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27852" w14:textId="77777777" w:rsidR="00BA59CE" w:rsidRPr="00BB4DB9" w:rsidRDefault="00BA59CE" w:rsidP="00BA59CE">
            <w:pPr>
              <w:rPr>
                <w:sz w:val="28"/>
                <w:szCs w:val="28"/>
              </w:rPr>
            </w:pPr>
          </w:p>
        </w:tc>
      </w:tr>
      <w:tr w:rsidR="00BA59CE" w14:paraId="5A81CF26" w14:textId="77777777" w:rsidTr="00BA59CE">
        <w:trPr>
          <w:trHeight w:val="308"/>
        </w:trPr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161DD" w14:textId="77777777" w:rsidR="00BA59CE" w:rsidRPr="00BB4DB9" w:rsidRDefault="00BA59CE" w:rsidP="00BA59CE">
            <w:pPr>
              <w:pStyle w:val="ListNumber"/>
              <w:numPr>
                <w:ilvl w:val="0"/>
                <w:numId w:val="0"/>
              </w:numPr>
              <w:ind w:left="360"/>
              <w:rPr>
                <w:sz w:val="28"/>
                <w:szCs w:val="28"/>
              </w:rPr>
            </w:pP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44995" w14:textId="77777777" w:rsidR="00BA59CE" w:rsidRPr="00BB4DB9" w:rsidRDefault="00BA59CE" w:rsidP="00BA59CE">
            <w:pPr>
              <w:rPr>
                <w:sz w:val="28"/>
                <w:szCs w:val="28"/>
              </w:rPr>
            </w:pP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79AFD" w14:textId="77777777" w:rsidR="00BA59CE" w:rsidRPr="00BB4DB9" w:rsidRDefault="00BA59CE" w:rsidP="00BA59CE">
            <w:pPr>
              <w:rPr>
                <w:sz w:val="28"/>
                <w:szCs w:val="28"/>
              </w:rPr>
            </w:pPr>
          </w:p>
        </w:tc>
      </w:tr>
      <w:tr w:rsidR="00BA59CE" w14:paraId="19EFC2F2" w14:textId="77777777" w:rsidTr="00BA59CE">
        <w:trPr>
          <w:trHeight w:val="326"/>
        </w:trPr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4CCBB" w14:textId="77777777" w:rsidR="00BA59CE" w:rsidRPr="00BB4DB9" w:rsidRDefault="00BA59CE" w:rsidP="00BA59CE">
            <w:pPr>
              <w:pStyle w:val="ListNumber"/>
              <w:numPr>
                <w:ilvl w:val="0"/>
                <w:numId w:val="0"/>
              </w:numPr>
              <w:ind w:left="360"/>
              <w:rPr>
                <w:sz w:val="28"/>
                <w:szCs w:val="28"/>
              </w:rPr>
            </w:pP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EF94E" w14:textId="77777777" w:rsidR="00BA59CE" w:rsidRPr="00BB4DB9" w:rsidRDefault="00BA59CE" w:rsidP="00BA59CE">
            <w:pPr>
              <w:rPr>
                <w:sz w:val="28"/>
                <w:szCs w:val="28"/>
              </w:rPr>
            </w:pP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ED0DE" w14:textId="77777777" w:rsidR="00BA59CE" w:rsidRPr="00BB4DB9" w:rsidRDefault="00BA59CE" w:rsidP="00BA59CE">
            <w:pPr>
              <w:rPr>
                <w:sz w:val="28"/>
                <w:szCs w:val="28"/>
              </w:rPr>
            </w:pPr>
          </w:p>
        </w:tc>
      </w:tr>
      <w:tr w:rsidR="00BA59CE" w14:paraId="13DBB97D" w14:textId="77777777" w:rsidTr="00BA59CE">
        <w:trPr>
          <w:trHeight w:val="308"/>
        </w:trPr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67FC7" w14:textId="77777777" w:rsidR="00BA59CE" w:rsidRPr="00BB4DB9" w:rsidRDefault="00BA59CE" w:rsidP="00BA59CE">
            <w:pPr>
              <w:pStyle w:val="ListNumber"/>
              <w:numPr>
                <w:ilvl w:val="0"/>
                <w:numId w:val="0"/>
              </w:numPr>
              <w:ind w:left="360"/>
              <w:rPr>
                <w:sz w:val="28"/>
                <w:szCs w:val="28"/>
              </w:rPr>
            </w:pP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0C22B" w14:textId="77777777" w:rsidR="00BA59CE" w:rsidRPr="00BB4DB9" w:rsidRDefault="00BA59CE" w:rsidP="00BA59CE">
            <w:pPr>
              <w:rPr>
                <w:sz w:val="28"/>
                <w:szCs w:val="28"/>
              </w:rPr>
            </w:pP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5D366" w14:textId="77777777" w:rsidR="00BA59CE" w:rsidRPr="00BB4DB9" w:rsidRDefault="00BA59CE" w:rsidP="00BA59CE">
            <w:pPr>
              <w:rPr>
                <w:sz w:val="28"/>
                <w:szCs w:val="28"/>
              </w:rPr>
            </w:pPr>
          </w:p>
        </w:tc>
      </w:tr>
      <w:tr w:rsidR="00BA59CE" w14:paraId="408CC7A9" w14:textId="77777777" w:rsidTr="00BA59CE">
        <w:trPr>
          <w:trHeight w:val="317"/>
        </w:trPr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7A42F" w14:textId="77777777" w:rsidR="00BA59CE" w:rsidRPr="00BB4DB9" w:rsidRDefault="00BA59CE" w:rsidP="00BA59CE">
            <w:pPr>
              <w:pStyle w:val="ListNumber"/>
              <w:numPr>
                <w:ilvl w:val="0"/>
                <w:numId w:val="0"/>
              </w:numPr>
              <w:ind w:left="360"/>
              <w:rPr>
                <w:sz w:val="28"/>
                <w:szCs w:val="28"/>
              </w:rPr>
            </w:pP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28C9E" w14:textId="77777777" w:rsidR="00BA59CE" w:rsidRPr="00BB4DB9" w:rsidRDefault="00BA59CE" w:rsidP="00BA59CE">
            <w:pPr>
              <w:rPr>
                <w:sz w:val="28"/>
                <w:szCs w:val="28"/>
              </w:rPr>
            </w:pP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978D1" w14:textId="77777777" w:rsidR="00BA59CE" w:rsidRPr="00BB4DB9" w:rsidRDefault="00BA59CE" w:rsidP="00BA59CE">
            <w:pPr>
              <w:rPr>
                <w:sz w:val="28"/>
                <w:szCs w:val="28"/>
              </w:rPr>
            </w:pPr>
          </w:p>
        </w:tc>
      </w:tr>
      <w:tr w:rsidR="00BA59CE" w14:paraId="09329CC7" w14:textId="77777777" w:rsidTr="00BA59CE">
        <w:trPr>
          <w:trHeight w:val="317"/>
        </w:trPr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48126" w14:textId="77777777" w:rsidR="00BA59CE" w:rsidRPr="00BB4DB9" w:rsidRDefault="00BA59CE" w:rsidP="00BA59CE">
            <w:pPr>
              <w:pStyle w:val="ListNumber"/>
              <w:numPr>
                <w:ilvl w:val="0"/>
                <w:numId w:val="0"/>
              </w:numPr>
              <w:ind w:left="360"/>
              <w:rPr>
                <w:sz w:val="28"/>
                <w:szCs w:val="28"/>
              </w:rPr>
            </w:pP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B7814" w14:textId="77777777" w:rsidR="00BA59CE" w:rsidRPr="00BB4DB9" w:rsidRDefault="00BA59CE" w:rsidP="00BA59CE">
            <w:pPr>
              <w:rPr>
                <w:sz w:val="28"/>
                <w:szCs w:val="28"/>
              </w:rPr>
            </w:pP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A790C" w14:textId="77777777" w:rsidR="00BA59CE" w:rsidRPr="00BB4DB9" w:rsidRDefault="00BA59CE" w:rsidP="00BA59CE">
            <w:pPr>
              <w:rPr>
                <w:sz w:val="28"/>
                <w:szCs w:val="28"/>
              </w:rPr>
            </w:pPr>
          </w:p>
        </w:tc>
      </w:tr>
      <w:tr w:rsidR="00BA59CE" w14:paraId="522DF2D3" w14:textId="77777777" w:rsidTr="00BA59CE">
        <w:trPr>
          <w:trHeight w:val="317"/>
        </w:trPr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5227B" w14:textId="77777777" w:rsidR="00BA59CE" w:rsidRPr="00BB4DB9" w:rsidRDefault="00BA59CE" w:rsidP="00BA59CE">
            <w:pPr>
              <w:pStyle w:val="ListNumber"/>
              <w:numPr>
                <w:ilvl w:val="0"/>
                <w:numId w:val="0"/>
              </w:numPr>
              <w:ind w:left="360"/>
              <w:rPr>
                <w:sz w:val="28"/>
                <w:szCs w:val="28"/>
              </w:rPr>
            </w:pP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8BE9F" w14:textId="77777777" w:rsidR="00BA59CE" w:rsidRPr="00BB4DB9" w:rsidRDefault="00BA59CE" w:rsidP="00BA59CE">
            <w:pPr>
              <w:rPr>
                <w:sz w:val="28"/>
                <w:szCs w:val="28"/>
              </w:rPr>
            </w:pP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5B002" w14:textId="77777777" w:rsidR="00BA59CE" w:rsidRPr="00BB4DB9" w:rsidRDefault="00BA59CE" w:rsidP="00BA59CE">
            <w:pPr>
              <w:rPr>
                <w:sz w:val="28"/>
                <w:szCs w:val="28"/>
              </w:rPr>
            </w:pPr>
          </w:p>
        </w:tc>
      </w:tr>
      <w:tr w:rsidR="00BA59CE" w14:paraId="1BF7C711" w14:textId="77777777" w:rsidTr="00BA59CE">
        <w:trPr>
          <w:trHeight w:val="317"/>
        </w:trPr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21807D" w:themeColor="accent2"/>
            </w:tcBorders>
          </w:tcPr>
          <w:p w14:paraId="47C96809" w14:textId="77777777" w:rsidR="00BA59CE" w:rsidRPr="00BB4DB9" w:rsidRDefault="00BA59CE" w:rsidP="00BA59CE">
            <w:pPr>
              <w:pStyle w:val="ListNumber"/>
              <w:numPr>
                <w:ilvl w:val="0"/>
                <w:numId w:val="0"/>
              </w:numPr>
              <w:ind w:left="360"/>
              <w:rPr>
                <w:sz w:val="28"/>
                <w:szCs w:val="28"/>
              </w:rPr>
            </w:pPr>
          </w:p>
        </w:tc>
        <w:tc>
          <w:tcPr>
            <w:tcW w:w="2889" w:type="dxa"/>
            <w:tcBorders>
              <w:top w:val="single" w:sz="4" w:space="0" w:color="auto"/>
              <w:left w:val="single" w:sz="8" w:space="0" w:color="21807D" w:themeColor="accent2"/>
              <w:bottom w:val="single" w:sz="4" w:space="0" w:color="auto"/>
              <w:right w:val="single" w:sz="4" w:space="0" w:color="auto"/>
            </w:tcBorders>
          </w:tcPr>
          <w:p w14:paraId="14A903E1" w14:textId="77777777" w:rsidR="00BA59CE" w:rsidRPr="00BB4DB9" w:rsidRDefault="00BA59CE" w:rsidP="00BA59CE">
            <w:pPr>
              <w:rPr>
                <w:sz w:val="28"/>
                <w:szCs w:val="28"/>
              </w:rPr>
            </w:pP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683B7" w14:textId="77777777" w:rsidR="00BA59CE" w:rsidRPr="00BB4DB9" w:rsidRDefault="00BA59CE" w:rsidP="00BA59CE">
            <w:pPr>
              <w:rPr>
                <w:sz w:val="28"/>
                <w:szCs w:val="28"/>
              </w:rPr>
            </w:pPr>
          </w:p>
        </w:tc>
      </w:tr>
      <w:tr w:rsidR="00BA59CE" w14:paraId="0262200E" w14:textId="77777777" w:rsidTr="00BA59CE">
        <w:trPr>
          <w:trHeight w:val="317"/>
        </w:trPr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21807D" w:themeColor="accent2"/>
            </w:tcBorders>
          </w:tcPr>
          <w:p w14:paraId="0B9CAAE0" w14:textId="77777777" w:rsidR="00BA59CE" w:rsidRPr="00BB4DB9" w:rsidRDefault="00BA59CE" w:rsidP="00BA59CE">
            <w:pPr>
              <w:pStyle w:val="ListNumber"/>
              <w:numPr>
                <w:ilvl w:val="0"/>
                <w:numId w:val="0"/>
              </w:numPr>
              <w:ind w:left="360"/>
              <w:rPr>
                <w:sz w:val="28"/>
                <w:szCs w:val="28"/>
              </w:rPr>
            </w:pPr>
          </w:p>
        </w:tc>
        <w:tc>
          <w:tcPr>
            <w:tcW w:w="2889" w:type="dxa"/>
            <w:tcBorders>
              <w:top w:val="single" w:sz="4" w:space="0" w:color="auto"/>
              <w:left w:val="single" w:sz="8" w:space="0" w:color="21807D" w:themeColor="accent2"/>
              <w:bottom w:val="single" w:sz="4" w:space="0" w:color="auto"/>
              <w:right w:val="single" w:sz="4" w:space="0" w:color="auto"/>
            </w:tcBorders>
          </w:tcPr>
          <w:p w14:paraId="145402BC" w14:textId="77777777" w:rsidR="00BA59CE" w:rsidRPr="00BB4DB9" w:rsidRDefault="00BA59CE" w:rsidP="00BA59CE">
            <w:pPr>
              <w:rPr>
                <w:sz w:val="28"/>
                <w:szCs w:val="28"/>
              </w:rPr>
            </w:pP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991FA" w14:textId="77777777" w:rsidR="00BA59CE" w:rsidRPr="00BB4DB9" w:rsidRDefault="00BA59CE" w:rsidP="00BA59CE">
            <w:pPr>
              <w:rPr>
                <w:sz w:val="28"/>
                <w:szCs w:val="28"/>
              </w:rPr>
            </w:pPr>
          </w:p>
        </w:tc>
      </w:tr>
      <w:tr w:rsidR="00BA59CE" w14:paraId="4D7047BB" w14:textId="77777777" w:rsidTr="00BA59CE">
        <w:trPr>
          <w:trHeight w:val="317"/>
        </w:trPr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21807D" w:themeColor="accent2"/>
            </w:tcBorders>
          </w:tcPr>
          <w:p w14:paraId="097472DC" w14:textId="77777777" w:rsidR="00BA59CE" w:rsidRPr="00BB4DB9" w:rsidRDefault="00BA59CE" w:rsidP="00BA59CE">
            <w:pPr>
              <w:pStyle w:val="ListNumber"/>
              <w:numPr>
                <w:ilvl w:val="0"/>
                <w:numId w:val="0"/>
              </w:numPr>
              <w:ind w:left="360"/>
              <w:rPr>
                <w:sz w:val="28"/>
                <w:szCs w:val="28"/>
              </w:rPr>
            </w:pPr>
          </w:p>
        </w:tc>
        <w:tc>
          <w:tcPr>
            <w:tcW w:w="2889" w:type="dxa"/>
            <w:tcBorders>
              <w:top w:val="single" w:sz="4" w:space="0" w:color="auto"/>
              <w:left w:val="single" w:sz="8" w:space="0" w:color="21807D" w:themeColor="accent2"/>
              <w:bottom w:val="single" w:sz="4" w:space="0" w:color="auto"/>
              <w:right w:val="single" w:sz="4" w:space="0" w:color="auto"/>
            </w:tcBorders>
          </w:tcPr>
          <w:p w14:paraId="5367171F" w14:textId="77777777" w:rsidR="00BA59CE" w:rsidRPr="00BB4DB9" w:rsidRDefault="00BA59CE" w:rsidP="00BA59CE">
            <w:pPr>
              <w:rPr>
                <w:sz w:val="28"/>
                <w:szCs w:val="28"/>
              </w:rPr>
            </w:pP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EEFBF" w14:textId="77777777" w:rsidR="00BA59CE" w:rsidRPr="00BB4DB9" w:rsidRDefault="00BA59CE" w:rsidP="00BA59CE">
            <w:pPr>
              <w:rPr>
                <w:sz w:val="28"/>
                <w:szCs w:val="28"/>
              </w:rPr>
            </w:pPr>
          </w:p>
        </w:tc>
      </w:tr>
      <w:tr w:rsidR="00BA59CE" w14:paraId="0E3B65EA" w14:textId="77777777" w:rsidTr="00BA59CE">
        <w:trPr>
          <w:trHeight w:val="317"/>
        </w:trPr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21807D" w:themeColor="accent2"/>
            </w:tcBorders>
          </w:tcPr>
          <w:p w14:paraId="677CA680" w14:textId="77777777" w:rsidR="00BA59CE" w:rsidRPr="00BB4DB9" w:rsidRDefault="00BA59CE" w:rsidP="00BA59CE">
            <w:pPr>
              <w:pStyle w:val="ListNumber"/>
              <w:numPr>
                <w:ilvl w:val="0"/>
                <w:numId w:val="0"/>
              </w:numPr>
              <w:ind w:left="360"/>
              <w:rPr>
                <w:sz w:val="28"/>
                <w:szCs w:val="28"/>
              </w:rPr>
            </w:pPr>
          </w:p>
        </w:tc>
        <w:tc>
          <w:tcPr>
            <w:tcW w:w="2889" w:type="dxa"/>
            <w:tcBorders>
              <w:top w:val="single" w:sz="4" w:space="0" w:color="auto"/>
              <w:left w:val="single" w:sz="8" w:space="0" w:color="21807D" w:themeColor="accent2"/>
              <w:bottom w:val="single" w:sz="4" w:space="0" w:color="auto"/>
              <w:right w:val="single" w:sz="4" w:space="0" w:color="auto"/>
            </w:tcBorders>
          </w:tcPr>
          <w:p w14:paraId="340C66F9" w14:textId="77777777" w:rsidR="00BA59CE" w:rsidRPr="00BB4DB9" w:rsidRDefault="00BA59CE" w:rsidP="00BA59CE">
            <w:pPr>
              <w:rPr>
                <w:sz w:val="28"/>
                <w:szCs w:val="28"/>
              </w:rPr>
            </w:pP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73C91" w14:textId="77777777" w:rsidR="00BA59CE" w:rsidRPr="00BB4DB9" w:rsidRDefault="00BA59CE" w:rsidP="00BA59CE">
            <w:pPr>
              <w:rPr>
                <w:sz w:val="28"/>
                <w:szCs w:val="28"/>
              </w:rPr>
            </w:pPr>
          </w:p>
        </w:tc>
      </w:tr>
      <w:tr w:rsidR="00BA59CE" w14:paraId="325FC908" w14:textId="77777777" w:rsidTr="00BA59CE">
        <w:trPr>
          <w:trHeight w:val="317"/>
        </w:trPr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21807D" w:themeColor="accent2"/>
            </w:tcBorders>
          </w:tcPr>
          <w:p w14:paraId="17C17051" w14:textId="77777777" w:rsidR="00BA59CE" w:rsidRPr="00BB4DB9" w:rsidRDefault="00BA59CE" w:rsidP="00BA59CE">
            <w:pPr>
              <w:pStyle w:val="ListNumber"/>
              <w:numPr>
                <w:ilvl w:val="0"/>
                <w:numId w:val="0"/>
              </w:numPr>
              <w:ind w:left="360"/>
              <w:rPr>
                <w:sz w:val="28"/>
                <w:szCs w:val="28"/>
              </w:rPr>
            </w:pPr>
          </w:p>
        </w:tc>
        <w:tc>
          <w:tcPr>
            <w:tcW w:w="2889" w:type="dxa"/>
            <w:tcBorders>
              <w:top w:val="single" w:sz="4" w:space="0" w:color="auto"/>
              <w:left w:val="single" w:sz="8" w:space="0" w:color="21807D" w:themeColor="accent2"/>
              <w:bottom w:val="single" w:sz="4" w:space="0" w:color="auto"/>
              <w:right w:val="single" w:sz="4" w:space="0" w:color="auto"/>
            </w:tcBorders>
          </w:tcPr>
          <w:p w14:paraId="72FE90A4" w14:textId="77777777" w:rsidR="00BA59CE" w:rsidRPr="00BB4DB9" w:rsidRDefault="00BA59CE" w:rsidP="00BA59CE">
            <w:pPr>
              <w:rPr>
                <w:sz w:val="28"/>
                <w:szCs w:val="28"/>
              </w:rPr>
            </w:pP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FCCC7" w14:textId="77777777" w:rsidR="00BA59CE" w:rsidRPr="00BB4DB9" w:rsidRDefault="00BA59CE" w:rsidP="00BA59CE">
            <w:pPr>
              <w:rPr>
                <w:sz w:val="28"/>
                <w:szCs w:val="28"/>
              </w:rPr>
            </w:pPr>
          </w:p>
        </w:tc>
      </w:tr>
      <w:tr w:rsidR="00BA59CE" w14:paraId="5ED678E2" w14:textId="77777777" w:rsidTr="00BA59CE">
        <w:trPr>
          <w:trHeight w:val="317"/>
        </w:trPr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01079" w14:textId="77777777" w:rsidR="00BA59CE" w:rsidRPr="00BB4DB9" w:rsidRDefault="00BA59CE" w:rsidP="00BA59CE">
            <w:pPr>
              <w:pStyle w:val="ListNumber"/>
              <w:numPr>
                <w:ilvl w:val="0"/>
                <w:numId w:val="0"/>
              </w:numPr>
              <w:ind w:left="360"/>
              <w:rPr>
                <w:sz w:val="28"/>
                <w:szCs w:val="28"/>
              </w:rPr>
            </w:pP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4C042" w14:textId="77777777" w:rsidR="00BA59CE" w:rsidRPr="00BB4DB9" w:rsidRDefault="00BA59CE" w:rsidP="00BA59CE">
            <w:pPr>
              <w:rPr>
                <w:sz w:val="28"/>
                <w:szCs w:val="28"/>
              </w:rPr>
            </w:pP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076B2" w14:textId="77777777" w:rsidR="00BA59CE" w:rsidRPr="00BB4DB9" w:rsidRDefault="00BA59CE" w:rsidP="00BA59CE">
            <w:pPr>
              <w:rPr>
                <w:sz w:val="28"/>
                <w:szCs w:val="28"/>
              </w:rPr>
            </w:pPr>
          </w:p>
        </w:tc>
      </w:tr>
      <w:tr w:rsidR="00BA59CE" w14:paraId="43511762" w14:textId="77777777" w:rsidTr="00BA59CE">
        <w:trPr>
          <w:trHeight w:val="317"/>
        </w:trPr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8575B" w14:textId="77777777" w:rsidR="00BA59CE" w:rsidRPr="00BB4DB9" w:rsidRDefault="00BA59CE" w:rsidP="00BA59CE">
            <w:pPr>
              <w:pStyle w:val="ListNumber"/>
              <w:numPr>
                <w:ilvl w:val="0"/>
                <w:numId w:val="0"/>
              </w:numPr>
              <w:ind w:left="360"/>
              <w:rPr>
                <w:sz w:val="28"/>
                <w:szCs w:val="28"/>
              </w:rPr>
            </w:pP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C356B" w14:textId="77777777" w:rsidR="00BA59CE" w:rsidRPr="00BB4DB9" w:rsidRDefault="00BA59CE" w:rsidP="00BA59CE">
            <w:pPr>
              <w:rPr>
                <w:sz w:val="28"/>
                <w:szCs w:val="28"/>
              </w:rPr>
            </w:pP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A3146" w14:textId="77777777" w:rsidR="00BA59CE" w:rsidRPr="00BB4DB9" w:rsidRDefault="00BA59CE" w:rsidP="00BA59CE">
            <w:pPr>
              <w:rPr>
                <w:sz w:val="28"/>
                <w:szCs w:val="28"/>
              </w:rPr>
            </w:pPr>
          </w:p>
        </w:tc>
      </w:tr>
      <w:tr w:rsidR="00BA59CE" w14:paraId="6A39FA8F" w14:textId="77777777" w:rsidTr="00BA59CE">
        <w:trPr>
          <w:trHeight w:val="317"/>
        </w:trPr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AD2FC" w14:textId="77777777" w:rsidR="00BA59CE" w:rsidRPr="00BB4DB9" w:rsidRDefault="00BA59CE" w:rsidP="00BA59CE">
            <w:pPr>
              <w:pStyle w:val="ListNumber"/>
              <w:numPr>
                <w:ilvl w:val="0"/>
                <w:numId w:val="0"/>
              </w:numPr>
              <w:ind w:left="360"/>
              <w:rPr>
                <w:sz w:val="28"/>
                <w:szCs w:val="28"/>
              </w:rPr>
            </w:pP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CD2DA" w14:textId="77777777" w:rsidR="00BA59CE" w:rsidRPr="00BB4DB9" w:rsidRDefault="00BA59CE" w:rsidP="00BA59CE">
            <w:pPr>
              <w:rPr>
                <w:sz w:val="28"/>
                <w:szCs w:val="28"/>
              </w:rPr>
            </w:pP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1F612" w14:textId="77777777" w:rsidR="00BA59CE" w:rsidRPr="00BB4DB9" w:rsidRDefault="00BA59CE" w:rsidP="00BA59CE">
            <w:pPr>
              <w:rPr>
                <w:sz w:val="28"/>
                <w:szCs w:val="28"/>
              </w:rPr>
            </w:pPr>
          </w:p>
        </w:tc>
      </w:tr>
      <w:tr w:rsidR="00BA59CE" w14:paraId="568BB6CB" w14:textId="77777777" w:rsidTr="00BA59CE">
        <w:trPr>
          <w:trHeight w:val="317"/>
        </w:trPr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E410D" w14:textId="77777777" w:rsidR="00BA59CE" w:rsidRPr="00BB4DB9" w:rsidRDefault="00BA59CE" w:rsidP="00BA59CE">
            <w:pPr>
              <w:pStyle w:val="ListNumber"/>
              <w:numPr>
                <w:ilvl w:val="0"/>
                <w:numId w:val="0"/>
              </w:numPr>
              <w:ind w:left="360"/>
              <w:rPr>
                <w:sz w:val="28"/>
                <w:szCs w:val="28"/>
              </w:rPr>
            </w:pP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2684A" w14:textId="77777777" w:rsidR="00BA59CE" w:rsidRPr="00BB4DB9" w:rsidRDefault="00BA59CE" w:rsidP="00BA59CE">
            <w:pPr>
              <w:rPr>
                <w:sz w:val="28"/>
                <w:szCs w:val="28"/>
              </w:rPr>
            </w:pP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7AD30" w14:textId="77777777" w:rsidR="00BA59CE" w:rsidRPr="00BB4DB9" w:rsidRDefault="00BA59CE" w:rsidP="00BA59CE">
            <w:pPr>
              <w:rPr>
                <w:sz w:val="28"/>
                <w:szCs w:val="28"/>
              </w:rPr>
            </w:pPr>
          </w:p>
        </w:tc>
      </w:tr>
      <w:tr w:rsidR="00BA59CE" w14:paraId="2E6394AF" w14:textId="77777777" w:rsidTr="00BA59CE">
        <w:trPr>
          <w:trHeight w:val="317"/>
        </w:trPr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077F7" w14:textId="77777777" w:rsidR="00BA59CE" w:rsidRPr="00BB4DB9" w:rsidRDefault="00BA59CE" w:rsidP="00BA59CE">
            <w:pPr>
              <w:pStyle w:val="ListNumber"/>
              <w:numPr>
                <w:ilvl w:val="0"/>
                <w:numId w:val="0"/>
              </w:numPr>
              <w:ind w:left="360"/>
              <w:rPr>
                <w:sz w:val="28"/>
                <w:szCs w:val="28"/>
              </w:rPr>
            </w:pP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21807D" w:themeColor="accent2"/>
            </w:tcBorders>
          </w:tcPr>
          <w:p w14:paraId="4C371FFD" w14:textId="77777777" w:rsidR="00BA59CE" w:rsidRPr="00BB4DB9" w:rsidRDefault="00BA59CE" w:rsidP="00BA59CE">
            <w:pPr>
              <w:rPr>
                <w:sz w:val="28"/>
                <w:szCs w:val="28"/>
              </w:rPr>
            </w:pPr>
          </w:p>
        </w:tc>
        <w:tc>
          <w:tcPr>
            <w:tcW w:w="4861" w:type="dxa"/>
            <w:tcBorders>
              <w:top w:val="single" w:sz="4" w:space="0" w:color="auto"/>
              <w:left w:val="single" w:sz="8" w:space="0" w:color="21807D" w:themeColor="accent2"/>
              <w:bottom w:val="single" w:sz="4" w:space="0" w:color="auto"/>
              <w:right w:val="single" w:sz="4" w:space="0" w:color="auto"/>
            </w:tcBorders>
          </w:tcPr>
          <w:p w14:paraId="79D2FDE8" w14:textId="77777777" w:rsidR="00BA59CE" w:rsidRPr="00BB4DB9" w:rsidRDefault="00BA59CE" w:rsidP="00BA59CE">
            <w:pPr>
              <w:rPr>
                <w:sz w:val="28"/>
                <w:szCs w:val="28"/>
              </w:rPr>
            </w:pPr>
          </w:p>
        </w:tc>
      </w:tr>
      <w:tr w:rsidR="00BA59CE" w14:paraId="160B5DCC" w14:textId="77777777" w:rsidTr="00BA59CE">
        <w:trPr>
          <w:trHeight w:val="317"/>
        </w:trPr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BCA87" w14:textId="77777777" w:rsidR="00BA59CE" w:rsidRPr="00BB4DB9" w:rsidRDefault="00BA59CE" w:rsidP="00BA59CE">
            <w:pPr>
              <w:pStyle w:val="ListNumber"/>
              <w:numPr>
                <w:ilvl w:val="0"/>
                <w:numId w:val="0"/>
              </w:numPr>
              <w:ind w:left="360"/>
              <w:rPr>
                <w:sz w:val="28"/>
                <w:szCs w:val="28"/>
              </w:rPr>
            </w:pP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5656D" w14:textId="77777777" w:rsidR="00BA59CE" w:rsidRPr="00BB4DB9" w:rsidRDefault="00BA59CE" w:rsidP="00BA59CE">
            <w:pPr>
              <w:rPr>
                <w:sz w:val="28"/>
                <w:szCs w:val="28"/>
              </w:rPr>
            </w:pP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0CBE8" w14:textId="77777777" w:rsidR="00BA59CE" w:rsidRPr="00BB4DB9" w:rsidRDefault="00BA59CE" w:rsidP="00BA59CE">
            <w:pPr>
              <w:rPr>
                <w:sz w:val="28"/>
                <w:szCs w:val="28"/>
              </w:rPr>
            </w:pPr>
          </w:p>
        </w:tc>
      </w:tr>
      <w:tr w:rsidR="00BA59CE" w14:paraId="091A6068" w14:textId="77777777" w:rsidTr="00BA59CE">
        <w:trPr>
          <w:trHeight w:val="317"/>
        </w:trPr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A1EC5" w14:textId="77777777" w:rsidR="00BA59CE" w:rsidRPr="00BB4DB9" w:rsidRDefault="00BA59CE" w:rsidP="00BA59CE">
            <w:pPr>
              <w:pStyle w:val="ListNumber"/>
              <w:numPr>
                <w:ilvl w:val="0"/>
                <w:numId w:val="0"/>
              </w:numPr>
              <w:ind w:left="360"/>
              <w:rPr>
                <w:sz w:val="28"/>
                <w:szCs w:val="28"/>
              </w:rPr>
            </w:pP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B463A" w14:textId="77777777" w:rsidR="00BA59CE" w:rsidRPr="00BB4DB9" w:rsidRDefault="00BA59CE" w:rsidP="00BA59CE">
            <w:pPr>
              <w:rPr>
                <w:sz w:val="28"/>
                <w:szCs w:val="28"/>
              </w:rPr>
            </w:pP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21707" w14:textId="77777777" w:rsidR="00BA59CE" w:rsidRPr="00BB4DB9" w:rsidRDefault="00BA59CE" w:rsidP="00BA59CE">
            <w:pPr>
              <w:rPr>
                <w:sz w:val="28"/>
                <w:szCs w:val="28"/>
              </w:rPr>
            </w:pPr>
          </w:p>
        </w:tc>
      </w:tr>
    </w:tbl>
    <w:p w14:paraId="238501D7" w14:textId="4360711E" w:rsidR="00B124EC" w:rsidRPr="00B124EC" w:rsidRDefault="00B124EC" w:rsidP="00B124EC">
      <w:pPr>
        <w:rPr>
          <w:rFonts w:ascii="Gotham" w:hAnsi="Gotham"/>
          <w:sz w:val="24"/>
          <w:szCs w:val="24"/>
        </w:rPr>
      </w:pPr>
    </w:p>
    <w:sectPr w:rsidR="00B124EC" w:rsidRPr="00B124EC" w:rsidSect="004839FF">
      <w:headerReference w:type="default" r:id="rId10"/>
      <w:footerReference w:type="default" r:id="rId11"/>
      <w:pgSz w:w="12240" w:h="15840"/>
      <w:pgMar w:top="1335" w:right="1021" w:bottom="1021" w:left="102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B67B56" w14:textId="77777777" w:rsidR="00942EFD" w:rsidRDefault="00942EFD" w:rsidP="00DC5D31">
      <w:r>
        <w:separator/>
      </w:r>
    </w:p>
  </w:endnote>
  <w:endnote w:type="continuationSeparator" w:id="0">
    <w:p w14:paraId="031FCCB6" w14:textId="77777777" w:rsidR="00942EFD" w:rsidRDefault="00942EFD" w:rsidP="00DC5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tham">
    <w:panose1 w:val="02000504040000020004"/>
    <w:charset w:val="4D"/>
    <w:family w:val="auto"/>
    <w:notTrueType/>
    <w:pitch w:val="variable"/>
    <w:sig w:usb0="800000AF" w:usb1="40000048" w:usb2="00000000" w:usb3="00000000" w:csb0="00000111" w:csb1="00000000"/>
  </w:font>
  <w:font w:name="Gotham Book">
    <w:panose1 w:val="02000504040000020004"/>
    <w:charset w:val="4D"/>
    <w:family w:val="auto"/>
    <w:notTrueType/>
    <w:pitch w:val="variable"/>
    <w:sig w:usb0="800000AF" w:usb1="40000048" w:usb2="00000000" w:usb3="00000000" w:csb0="0000011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AD57B9" w14:textId="2A885C08" w:rsidR="0076734C" w:rsidRDefault="00EF49CB" w:rsidP="0076734C">
    <w:pPr>
      <w:pStyle w:val="Footer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E8229DD" wp14:editId="6C31971A">
          <wp:simplePos x="0" y="0"/>
          <wp:positionH relativeFrom="column">
            <wp:posOffset>3677920</wp:posOffset>
          </wp:positionH>
          <wp:positionV relativeFrom="paragraph">
            <wp:posOffset>85725</wp:posOffset>
          </wp:positionV>
          <wp:extent cx="1316736" cy="374904"/>
          <wp:effectExtent l="0" t="0" r="4445" b="6350"/>
          <wp:wrapThrough wrapText="bothSides">
            <wp:wrapPolygon edited="0">
              <wp:start x="0" y="0"/>
              <wp:lineTo x="0" y="21234"/>
              <wp:lineTo x="21465" y="21234"/>
              <wp:lineTo x="21465" y="0"/>
              <wp:lineTo x="0" y="0"/>
            </wp:wrapPolygon>
          </wp:wrapThrough>
          <wp:docPr id="3" name="Picture 3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6736" cy="3749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E8CBA4E" w14:textId="4BF5AA05" w:rsidR="0076734C" w:rsidRPr="00BD43E3" w:rsidRDefault="0076734C" w:rsidP="00BB4DB9">
    <w:pPr>
      <w:pStyle w:val="Footer"/>
      <w:jc w:val="center"/>
      <w:rPr>
        <w:rFonts w:ascii="Gotham Book" w:hAnsi="Gotham Book"/>
        <w:sz w:val="28"/>
        <w:szCs w:val="28"/>
      </w:rPr>
    </w:pPr>
    <w:r w:rsidRPr="00BD43E3">
      <w:rPr>
        <w:rFonts w:ascii="Gotham Book" w:hAnsi="Gotham Book"/>
        <w:sz w:val="28"/>
        <w:szCs w:val="28"/>
      </w:rPr>
      <w:t>Disinfection Services Powered by</w:t>
    </w:r>
    <w:r w:rsidR="00BB4DB9" w:rsidRPr="00BD43E3">
      <w:rPr>
        <w:rFonts w:ascii="Gotham Book" w:hAnsi="Gotham Book"/>
        <w:sz w:val="28"/>
        <w:szCs w:val="28"/>
      </w:rPr>
      <w:t xml:space="preserve">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4AA59F" w14:textId="77777777" w:rsidR="00942EFD" w:rsidRDefault="00942EFD" w:rsidP="00DC5D31">
      <w:r>
        <w:separator/>
      </w:r>
    </w:p>
  </w:footnote>
  <w:footnote w:type="continuationSeparator" w:id="0">
    <w:p w14:paraId="4EB652EA" w14:textId="77777777" w:rsidR="00942EFD" w:rsidRDefault="00942EFD" w:rsidP="00DC5D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D50EB0" w14:textId="401F8EBB" w:rsidR="0076734C" w:rsidRDefault="0076734C" w:rsidP="0076734C">
    <w:pPr>
      <w:pStyle w:val="Header"/>
      <w:jc w:val="right"/>
    </w:pPr>
    <w:r>
      <w:t>Your Logo Here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F3BE6D1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CA8035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C4AA31D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3392EBC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92B6C3A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B0D6977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80E2C05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0BC49A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51D008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4248E4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70142D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EBC036E"/>
    <w:multiLevelType w:val="hybridMultilevel"/>
    <w:tmpl w:val="0CEC3FA8"/>
    <w:lvl w:ilvl="0" w:tplc="B0DEB310">
      <w:start w:val="1"/>
      <w:numFmt w:val="bullet"/>
      <w:pStyle w:val="CheckList"/>
      <w:lvlText w:val=""/>
      <w:lvlJc w:val="left"/>
      <w:pPr>
        <w:ind w:left="397" w:hanging="397"/>
      </w:pPr>
      <w:rPr>
        <w:rFonts w:ascii="Symbol" w:hAnsi="Symbol" w:hint="default"/>
        <w:u w:color="353535" w:themeColor="tex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F91B53"/>
    <w:multiLevelType w:val="multilevel"/>
    <w:tmpl w:val="D39201B4"/>
    <w:lvl w:ilvl="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68248C"/>
    <w:multiLevelType w:val="multilevel"/>
    <w:tmpl w:val="28B050C0"/>
    <w:lvl w:ilvl="0">
      <w:start w:val="1"/>
      <w:numFmt w:val="bullet"/>
      <w:lvlText w:val=""/>
      <w:lvlJc w:val="left"/>
      <w:pPr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732EA4"/>
    <w:multiLevelType w:val="multilevel"/>
    <w:tmpl w:val="D39201B4"/>
    <w:lvl w:ilvl="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7C79C3"/>
    <w:multiLevelType w:val="multilevel"/>
    <w:tmpl w:val="BDB44CD0"/>
    <w:lvl w:ilvl="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C63FDE"/>
    <w:multiLevelType w:val="multilevel"/>
    <w:tmpl w:val="742E9A12"/>
    <w:lvl w:ilvl="0">
      <w:start w:val="1"/>
      <w:numFmt w:val="bullet"/>
      <w:lvlText w:val=""/>
      <w:lvlJc w:val="left"/>
      <w:pPr>
        <w:ind w:left="567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4"/>
  </w:num>
  <w:num w:numId="4">
    <w:abstractNumId w:val="12"/>
  </w:num>
  <w:num w:numId="5">
    <w:abstractNumId w:val="15"/>
  </w:num>
  <w:num w:numId="6">
    <w:abstractNumId w:val="16"/>
  </w:num>
  <w:num w:numId="7">
    <w:abstractNumId w:val="1"/>
  </w:num>
  <w:num w:numId="8">
    <w:abstractNumId w:val="2"/>
  </w:num>
  <w:num w:numId="9">
    <w:abstractNumId w:val="3"/>
  </w:num>
  <w:num w:numId="10">
    <w:abstractNumId w:val="4"/>
  </w:num>
  <w:num w:numId="11">
    <w:abstractNumId w:val="9"/>
  </w:num>
  <w:num w:numId="12">
    <w:abstractNumId w:val="5"/>
  </w:num>
  <w:num w:numId="13">
    <w:abstractNumId w:val="6"/>
  </w:num>
  <w:num w:numId="14">
    <w:abstractNumId w:val="7"/>
  </w:num>
  <w:num w:numId="15">
    <w:abstractNumId w:val="8"/>
  </w:num>
  <w:num w:numId="16">
    <w:abstractNumId w:val="10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removePersonalInformation/>
  <w:removeDateAndTime/>
  <w:proofState w:spelling="clean" w:grammar="clean"/>
  <w:attachedTemplate r:id="rId1"/>
  <w:stylePaneFormatFilter w:val="5824" w:allStyles="0" w:customStyles="0" w:latentStyles="1" w:stylesInUse="0" w:headingStyles="1" w:numberingStyles="0" w:tableStyles="0" w:directFormattingOnRuns="0" w:directFormattingOnParagraphs="0" w:directFormattingOnNumbering="0" w:directFormattingOnTables="1" w:clearFormatting="1" w:top3HeadingStyles="0" w:visibleStyles="1" w:alternateStyleNames="0"/>
  <w:defaultTabStop w:val="720"/>
  <w:drawingGridHorizontalSpacing w:val="105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4EC"/>
    <w:rsid w:val="00032177"/>
    <w:rsid w:val="000B3E71"/>
    <w:rsid w:val="000F23C5"/>
    <w:rsid w:val="000F44BA"/>
    <w:rsid w:val="00115B37"/>
    <w:rsid w:val="001E1A76"/>
    <w:rsid w:val="00201AED"/>
    <w:rsid w:val="00245AA2"/>
    <w:rsid w:val="002D03A2"/>
    <w:rsid w:val="00333781"/>
    <w:rsid w:val="00354439"/>
    <w:rsid w:val="003836D8"/>
    <w:rsid w:val="003B7552"/>
    <w:rsid w:val="003C602C"/>
    <w:rsid w:val="003C6F53"/>
    <w:rsid w:val="00415899"/>
    <w:rsid w:val="00425288"/>
    <w:rsid w:val="004839FF"/>
    <w:rsid w:val="004B123B"/>
    <w:rsid w:val="004E3264"/>
    <w:rsid w:val="00527480"/>
    <w:rsid w:val="00551E08"/>
    <w:rsid w:val="005618A8"/>
    <w:rsid w:val="005640E4"/>
    <w:rsid w:val="005755E1"/>
    <w:rsid w:val="006B4992"/>
    <w:rsid w:val="006E3C43"/>
    <w:rsid w:val="006F220A"/>
    <w:rsid w:val="00713D96"/>
    <w:rsid w:val="00716614"/>
    <w:rsid w:val="00721E9B"/>
    <w:rsid w:val="00761D56"/>
    <w:rsid w:val="0076734C"/>
    <w:rsid w:val="00774456"/>
    <w:rsid w:val="0079681F"/>
    <w:rsid w:val="008121DA"/>
    <w:rsid w:val="008351AF"/>
    <w:rsid w:val="008424EB"/>
    <w:rsid w:val="00844343"/>
    <w:rsid w:val="008C0AE1"/>
    <w:rsid w:val="00925CF7"/>
    <w:rsid w:val="00942EFD"/>
    <w:rsid w:val="009A12CB"/>
    <w:rsid w:val="009B61C4"/>
    <w:rsid w:val="009D044D"/>
    <w:rsid w:val="00A025D4"/>
    <w:rsid w:val="00A05B52"/>
    <w:rsid w:val="00A55C79"/>
    <w:rsid w:val="00A64A0F"/>
    <w:rsid w:val="00AA4C70"/>
    <w:rsid w:val="00AC7125"/>
    <w:rsid w:val="00AD4C84"/>
    <w:rsid w:val="00AD5B55"/>
    <w:rsid w:val="00AE7331"/>
    <w:rsid w:val="00B124EC"/>
    <w:rsid w:val="00B14394"/>
    <w:rsid w:val="00B26E49"/>
    <w:rsid w:val="00B8631E"/>
    <w:rsid w:val="00BA59CE"/>
    <w:rsid w:val="00BA681C"/>
    <w:rsid w:val="00BB33CE"/>
    <w:rsid w:val="00BB4DB9"/>
    <w:rsid w:val="00BD43E3"/>
    <w:rsid w:val="00BE6B62"/>
    <w:rsid w:val="00C6523B"/>
    <w:rsid w:val="00C85B00"/>
    <w:rsid w:val="00CA7602"/>
    <w:rsid w:val="00CB6656"/>
    <w:rsid w:val="00CD2808"/>
    <w:rsid w:val="00D51658"/>
    <w:rsid w:val="00D75AE8"/>
    <w:rsid w:val="00DC5D31"/>
    <w:rsid w:val="00E368C0"/>
    <w:rsid w:val="00E436E9"/>
    <w:rsid w:val="00E5035D"/>
    <w:rsid w:val="00E615E1"/>
    <w:rsid w:val="00EA784E"/>
    <w:rsid w:val="00EB50F0"/>
    <w:rsid w:val="00ED5FDF"/>
    <w:rsid w:val="00EF49CB"/>
    <w:rsid w:val="00F50B25"/>
    <w:rsid w:val="00F74868"/>
    <w:rsid w:val="00FA44EA"/>
    <w:rsid w:val="00FE2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2E554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1"/>
        <w:szCs w:val="21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nhideWhenUsed="1"/>
    <w:lsdException w:name="List Number" w:uiPriority="98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/>
    <w:lsdException w:name="Smart Hyperlink" w:semiHidden="1"/>
    <w:lsdException w:name="Hashtag" w:semiHidden="1"/>
    <w:lsdException w:name="Unresolved Mention" w:semiHidden="1"/>
    <w:lsdException w:name="Smart Link" w:semiHidden="1" w:unhideWhenUsed="1"/>
  </w:latentStyles>
  <w:style w:type="paragraph" w:default="1" w:styleId="Normal">
    <w:name w:val="Normal"/>
    <w:qFormat/>
    <w:rsid w:val="008C0AE1"/>
  </w:style>
  <w:style w:type="paragraph" w:styleId="Heading1">
    <w:name w:val="heading 1"/>
    <w:basedOn w:val="Normal"/>
    <w:link w:val="Heading1Char"/>
    <w:uiPriority w:val="9"/>
    <w:rsid w:val="001E1A76"/>
    <w:pPr>
      <w:jc w:val="center"/>
      <w:outlineLvl w:val="0"/>
    </w:pPr>
    <w:rPr>
      <w:b/>
      <w:color w:val="FFFFFF" w:themeColor="background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semiHidden/>
    <w:rsid w:val="0079681F"/>
    <w:pPr>
      <w:ind w:left="720"/>
      <w:contextualSpacing/>
    </w:pPr>
  </w:style>
  <w:style w:type="table" w:styleId="TableGrid">
    <w:name w:val="Table Grid"/>
    <w:basedOn w:val="TableNormal"/>
    <w:uiPriority w:val="59"/>
    <w:rsid w:val="003C6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uiPriority w:val="1"/>
    <w:rsid w:val="001E1A76"/>
    <w:pPr>
      <w:spacing w:before="240" w:after="240"/>
      <w:ind w:left="173"/>
      <w:contextualSpacing/>
    </w:pPr>
    <w:rPr>
      <w:rFonts w:asciiTheme="majorHAnsi" w:eastAsiaTheme="majorEastAsia" w:hAnsiTheme="majorHAnsi" w:cstheme="majorBidi"/>
      <w:color w:val="21807D" w:themeColor="accent2"/>
      <w:kern w:val="28"/>
      <w:sz w:val="44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8C0AE1"/>
    <w:rPr>
      <w:rFonts w:asciiTheme="majorHAnsi" w:eastAsiaTheme="majorEastAsia" w:hAnsiTheme="majorHAnsi" w:cstheme="majorBidi"/>
      <w:color w:val="21807D" w:themeColor="accent2"/>
      <w:kern w:val="28"/>
      <w:sz w:val="44"/>
      <w:szCs w:val="56"/>
    </w:rPr>
  </w:style>
  <w:style w:type="paragraph" w:customStyle="1" w:styleId="CheckList">
    <w:name w:val="CheckList"/>
    <w:basedOn w:val="ListParagraph"/>
    <w:semiHidden/>
    <w:qFormat/>
    <w:rsid w:val="00716614"/>
    <w:pPr>
      <w:numPr>
        <w:numId w:val="1"/>
      </w:numPr>
      <w:spacing w:before="120"/>
    </w:pPr>
    <w:rPr>
      <w:rFonts w:cs="Tahoma"/>
    </w:rPr>
  </w:style>
  <w:style w:type="character" w:styleId="Strong">
    <w:name w:val="Strong"/>
    <w:basedOn w:val="DefaultParagraphFont"/>
    <w:uiPriority w:val="22"/>
    <w:semiHidden/>
    <w:qFormat/>
    <w:rsid w:val="004839FF"/>
    <w:rPr>
      <w:rFonts w:asciiTheme="majorHAnsi" w:hAnsiTheme="majorHAnsi"/>
      <w:b/>
      <w:bCs/>
      <w:color w:val="21807D" w:themeColor="accent2"/>
    </w:rPr>
  </w:style>
  <w:style w:type="character" w:styleId="Emphasis">
    <w:name w:val="Emphasis"/>
    <w:basedOn w:val="DefaultParagraphFont"/>
    <w:uiPriority w:val="20"/>
    <w:semiHidden/>
    <w:qFormat/>
    <w:rsid w:val="00B26E49"/>
    <w:rPr>
      <w:i w:val="0"/>
      <w:iCs/>
      <w:sz w:val="24"/>
    </w:rPr>
  </w:style>
  <w:style w:type="character" w:styleId="IntenseEmphasis">
    <w:name w:val="Intense Emphasis"/>
    <w:basedOn w:val="DefaultParagraphFont"/>
    <w:uiPriority w:val="21"/>
    <w:semiHidden/>
    <w:rsid w:val="00DC5D31"/>
    <w:rPr>
      <w:i/>
      <w:iCs/>
      <w:color w:val="000000" w:themeColor="text1"/>
    </w:rPr>
  </w:style>
  <w:style w:type="paragraph" w:styleId="NoSpacing">
    <w:name w:val="No Spacing"/>
    <w:uiPriority w:val="1"/>
    <w:semiHidden/>
    <w:qFormat/>
    <w:rsid w:val="00DC5D31"/>
    <w:rPr>
      <w:color w:val="000000" w:themeColor="text1"/>
    </w:rPr>
  </w:style>
  <w:style w:type="paragraph" w:styleId="Header">
    <w:name w:val="header"/>
    <w:basedOn w:val="Normal"/>
    <w:link w:val="HeaderChar"/>
    <w:uiPriority w:val="99"/>
    <w:rsid w:val="001E1A76"/>
    <w:pPr>
      <w:tabs>
        <w:tab w:val="center" w:pos="4680"/>
        <w:tab w:val="right" w:pos="9360"/>
      </w:tabs>
    </w:pPr>
    <w:rPr>
      <w:i/>
      <w:color w:val="353535" w:themeColor="text2"/>
    </w:rPr>
  </w:style>
  <w:style w:type="character" w:customStyle="1" w:styleId="HeaderChar">
    <w:name w:val="Header Char"/>
    <w:basedOn w:val="DefaultParagraphFont"/>
    <w:link w:val="Header"/>
    <w:uiPriority w:val="99"/>
    <w:rsid w:val="001E1A76"/>
    <w:rPr>
      <w:i/>
      <w:color w:val="353535" w:themeColor="text2"/>
    </w:rPr>
  </w:style>
  <w:style w:type="paragraph" w:styleId="Footer">
    <w:name w:val="footer"/>
    <w:basedOn w:val="Normal"/>
    <w:link w:val="FooterChar"/>
    <w:uiPriority w:val="99"/>
    <w:rsid w:val="00DC5D3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1A76"/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F74868"/>
    <w:pPr>
      <w:numPr>
        <w:ilvl w:val="1"/>
      </w:numPr>
      <w:spacing w:before="240" w:after="240"/>
      <w:ind w:left="170"/>
      <w:jc w:val="center"/>
    </w:pPr>
    <w:rPr>
      <w:rFonts w:asciiTheme="majorHAnsi" w:eastAsiaTheme="minorEastAsia" w:hAnsiTheme="majorHAnsi"/>
      <w:b/>
      <w:color w:val="FFFFFF" w:themeColor="background1"/>
      <w:spacing w:val="15"/>
      <w:sz w:val="3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BE6B62"/>
    <w:rPr>
      <w:rFonts w:asciiTheme="majorHAnsi" w:eastAsiaTheme="minorEastAsia" w:hAnsiTheme="majorHAnsi"/>
      <w:b/>
      <w:color w:val="FFFFFF" w:themeColor="background1"/>
      <w:spacing w:val="15"/>
      <w:sz w:val="32"/>
    </w:rPr>
  </w:style>
  <w:style w:type="character" w:customStyle="1" w:styleId="Heading1Char">
    <w:name w:val="Heading 1 Char"/>
    <w:basedOn w:val="DefaultParagraphFont"/>
    <w:link w:val="Heading1"/>
    <w:uiPriority w:val="9"/>
    <w:rsid w:val="001E1A76"/>
    <w:rPr>
      <w:b/>
      <w:color w:val="FFFFFF" w:themeColor="background1"/>
    </w:rPr>
  </w:style>
  <w:style w:type="character" w:styleId="PlaceholderText">
    <w:name w:val="Placeholder Text"/>
    <w:basedOn w:val="DefaultParagraphFont"/>
    <w:uiPriority w:val="99"/>
    <w:semiHidden/>
    <w:rsid w:val="001E1A76"/>
    <w:rPr>
      <w:color w:val="808080"/>
    </w:rPr>
  </w:style>
  <w:style w:type="paragraph" w:styleId="ListNumber">
    <w:name w:val="List Number"/>
    <w:basedOn w:val="Normal"/>
    <w:uiPriority w:val="98"/>
    <w:qFormat/>
    <w:rsid w:val="008C0AE1"/>
    <w:pPr>
      <w:numPr>
        <w:numId w:val="1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eron.Dillehay\AppData\Roaming\Microsoft\Templates\Reading%20log.dotx" TargetMode="External"/></Relationships>
</file>

<file path=word/theme/theme1.xml><?xml version="1.0" encoding="utf-8"?>
<a:theme xmlns:a="http://schemas.openxmlformats.org/drawingml/2006/main" name="Documents-2">
  <a:themeElements>
    <a:clrScheme name="Custom 4">
      <a:dk1>
        <a:srgbClr val="000000"/>
      </a:dk1>
      <a:lt1>
        <a:srgbClr val="FFFFFF"/>
      </a:lt1>
      <a:dk2>
        <a:srgbClr val="353535"/>
      </a:dk2>
      <a:lt2>
        <a:srgbClr val="E8E8E8"/>
      </a:lt2>
      <a:accent1>
        <a:srgbClr val="147ABD"/>
      </a:accent1>
      <a:accent2>
        <a:srgbClr val="21807D"/>
      </a:accent2>
      <a:accent3>
        <a:srgbClr val="3E8429"/>
      </a:accent3>
      <a:accent4>
        <a:srgbClr val="C54F42"/>
      </a:accent4>
      <a:accent5>
        <a:srgbClr val="BD4F87"/>
      </a:accent5>
      <a:accent6>
        <a:srgbClr val="EDAF2C"/>
      </a:accent6>
      <a:hlink>
        <a:srgbClr val="0000FF"/>
      </a:hlink>
      <a:folHlink>
        <a:srgbClr val="FF00FF"/>
      </a:folHlink>
    </a:clrScheme>
    <a:fontScheme name="Arial Black-Arial">
      <a:majorFont>
        <a:latin typeface="Arial Black" panose="020B0A04020102020204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hi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38100" tIns="38100" rIns="38100" bIns="381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30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38100" dist="12700" dir="5400000" rotWithShape="0">
                <a:srgbClr val="000000">
                  <a:alpha val="50000"/>
                </a:srgbClr>
              </a:outerShdw>
            </a:effectLst>
            <a:uFillTx/>
            <a:latin typeface="+mn-lt"/>
            <a:ea typeface="+mn-ea"/>
            <a:cs typeface="+mn-cs"/>
            <a:sym typeface="Gill San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381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3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Gill San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  <a:extLst>
    <a:ext uri="{05A4C25C-085E-4340-85A3-A5531E510DB2}">
      <thm15:themeFamily xmlns:thm15="http://schemas.microsoft.com/office/thememl/2012/main" name="Documents-2" id="{9B3F8919-78F6-1041-AE0F-531EB0A306A3}" vid="{46F7AD45-279D-184E-B651-BF576404343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380F8AB6081C49B541130DE591EC45" ma:contentTypeVersion="11" ma:contentTypeDescription="Create a new document." ma:contentTypeScope="" ma:versionID="6226f34a4fe33f67424c76862886989c">
  <xsd:schema xmlns:xsd="http://www.w3.org/2001/XMLSchema" xmlns:xs="http://www.w3.org/2001/XMLSchema" xmlns:p="http://schemas.microsoft.com/office/2006/metadata/properties" xmlns:ns2="b6c8db5a-2c4d-4e21-94ac-cbeff2b535c8" xmlns:ns3="e3ba27a8-1882-4147-9e96-73d628bc8d49" targetNamespace="http://schemas.microsoft.com/office/2006/metadata/properties" ma:root="true" ma:fieldsID="eecbe4f67ddc6ae7f3edfaf07e2684f9" ns2:_="" ns3:_="">
    <xsd:import namespace="b6c8db5a-2c4d-4e21-94ac-cbeff2b535c8"/>
    <xsd:import namespace="e3ba27a8-1882-4147-9e96-73d628bc8d4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c8db5a-2c4d-4e21-94ac-cbeff2b535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ba27a8-1882-4147-9e96-73d628bc8d4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D57A7EC-F695-47B7-A362-7AD9B331BF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c8db5a-2c4d-4e21-94ac-cbeff2b535c8"/>
    <ds:schemaRef ds:uri="e3ba27a8-1882-4147-9e96-73d628bc8d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6934B29-F8ED-4074-9B1B-12C0FE518D7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3117893-AD65-4EF4-9FBD-2C7AAFF1E4D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C:\Users\Cameron.Dillehay\AppData\Roaming\Microsoft\Templates\Reading log.dotx</Template>
  <TotalTime>0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2020-06-08T21:19:00Z</dcterms:created>
  <dcterms:modified xsi:type="dcterms:W3CDTF">2020-06-09T13:55:00Z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0x010100C5380F8AB6081C49B541130DE591EC45</vt:lpwstr>
  </property>
</Properties>
</file>